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8159" w14:textId="2F203E97" w:rsidR="00684FFF" w:rsidRDefault="006D4126" w:rsidP="00BF2421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6D4126">
        <w:rPr>
          <w:rFonts w:ascii="ＭＳ 明朝" w:hAnsi="ＭＳ 明朝" w:hint="eastAsia"/>
          <w:b/>
          <w:bCs/>
          <w:sz w:val="28"/>
          <w:szCs w:val="28"/>
        </w:rPr>
        <w:t>令和６年度長崎県中学校新人大会剣道競技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（男子用）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3A1CD308" w:rsidR="00C41BEB" w:rsidRPr="00104646" w:rsidRDefault="00BF2421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【クラブチーム用】</w:t>
      </w: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 w:rsidTr="001C2CF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0870F39D" w14:textId="34D0A8C2" w:rsidR="00C41BEB" w:rsidRPr="003D30EE" w:rsidRDefault="00BF2421">
            <w:pPr>
              <w:pStyle w:val="a3"/>
              <w:spacing w:before="189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チーム</w:t>
            </w:r>
            <w:r w:rsidR="001C2CF7"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1C2CF7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 w:rsidTr="0050674C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10AACE0D" w:rsidR="00C41BEB" w:rsidRPr="003D30EE" w:rsidRDefault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251472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3028AC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1A58B69" w:rsidR="00104646" w:rsidRPr="003D30EE" w:rsidRDefault="00104646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251472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15296A6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251472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1B12D76F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251472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4D9EB556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251472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1FDB08E9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251472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73C6FCF3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251472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748C4352" w:rsidR="00C41BEB" w:rsidRPr="003D30EE" w:rsidRDefault="000A4CBE" w:rsidP="0025147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50674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59F31DE1" w14:textId="77777777" w:rsidR="00BF2421" w:rsidRDefault="00BF2421">
      <w:pPr>
        <w:pStyle w:val="a3"/>
        <w:rPr>
          <w:spacing w:val="0"/>
        </w:rPr>
      </w:pPr>
    </w:p>
    <w:p w14:paraId="1B3DD652" w14:textId="77777777" w:rsidR="00BF2421" w:rsidRDefault="00BF2421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bookmarkEnd w:id="0"/>
    <w:p w14:paraId="371300A4" w14:textId="4A402453" w:rsidR="00251472" w:rsidRPr="00E96221" w:rsidRDefault="00251472" w:rsidP="00BF242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F242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6D4126">
        <w:rPr>
          <w:rFonts w:ascii="ＭＳ 明朝" w:hAnsi="ＭＳ 明朝" w:hint="eastAsia"/>
        </w:rPr>
        <w:t>１２</w:t>
      </w:r>
      <w:r w:rsidRPr="00E96221">
        <w:rPr>
          <w:rFonts w:ascii="ＭＳ 明朝" w:hAnsi="ＭＳ 明朝" w:hint="eastAsia"/>
        </w:rPr>
        <w:t>月</w:t>
      </w:r>
      <w:r w:rsidR="006D4126">
        <w:rPr>
          <w:rFonts w:ascii="ＭＳ 明朝" w:hAnsi="ＭＳ 明朝" w:hint="eastAsia"/>
        </w:rPr>
        <w:t>８</w:t>
      </w:r>
      <w:r w:rsidRPr="00E96221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（日）</w:t>
      </w:r>
    </w:p>
    <w:p w14:paraId="6F0C7402" w14:textId="77777777" w:rsidR="00251472" w:rsidRPr="005C19BD" w:rsidRDefault="00251472" w:rsidP="00251472">
      <w:pPr>
        <w:pStyle w:val="a3"/>
        <w:rPr>
          <w:spacing w:val="0"/>
        </w:rPr>
      </w:pPr>
    </w:p>
    <w:p w14:paraId="4BCB6829" w14:textId="79526E6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0C594847" w14:textId="58368C4E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48ADED9B" w14:textId="717B0111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64A69955" w14:textId="771BA552" w:rsidR="00251472" w:rsidRDefault="006D4126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6D4126">
        <w:rPr>
          <w:rFonts w:ascii="ＭＳ 明朝" w:hAnsi="ＭＳ 明朝" w:hint="eastAsia"/>
          <w:b/>
          <w:bCs/>
          <w:sz w:val="28"/>
          <w:szCs w:val="28"/>
        </w:rPr>
        <w:lastRenderedPageBreak/>
        <w:t>令和６年度長崎県中学校新人大会剣道競技</w:t>
      </w:r>
      <w:r w:rsidR="00251472" w:rsidRPr="00104646">
        <w:rPr>
          <w:rFonts w:ascii="ＭＳ 明朝" w:hAnsi="ＭＳ 明朝" w:hint="eastAsia"/>
          <w:b/>
          <w:bCs/>
          <w:sz w:val="28"/>
          <w:szCs w:val="28"/>
        </w:rPr>
        <w:t>（</w:t>
      </w:r>
      <w:r w:rsidR="00251472">
        <w:rPr>
          <w:rFonts w:ascii="ＭＳ 明朝" w:hAnsi="ＭＳ 明朝" w:hint="eastAsia"/>
          <w:b/>
          <w:bCs/>
          <w:sz w:val="28"/>
          <w:szCs w:val="28"/>
        </w:rPr>
        <w:t>女子</w:t>
      </w:r>
      <w:r w:rsidR="00251472"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51472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="00251472"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51472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6655345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&lt;オーダー確認用紙&gt;</w:t>
      </w:r>
    </w:p>
    <w:p w14:paraId="6DC594A4" w14:textId="7F75B7E0" w:rsidR="00251472" w:rsidRPr="00104646" w:rsidRDefault="00BF2421" w:rsidP="00251472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【クラブチーム用】</w:t>
      </w:r>
    </w:p>
    <w:p w14:paraId="4FE449C5" w14:textId="77777777" w:rsidR="00251472" w:rsidRPr="00104646" w:rsidRDefault="00251472" w:rsidP="00251472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03EEDD84" w14:textId="77777777" w:rsidR="00251472" w:rsidRPr="003D30EE" w:rsidRDefault="00251472" w:rsidP="00251472">
      <w:pPr>
        <w:pStyle w:val="a3"/>
        <w:rPr>
          <w:spacing w:val="0"/>
        </w:rPr>
      </w:pPr>
    </w:p>
    <w:p w14:paraId="7DB4C759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251472" w:rsidRPr="003D30EE" w14:paraId="13781988" w14:textId="77777777" w:rsidTr="0040134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B509C97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941F0C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4E03B462" w14:textId="77777777" w:rsidTr="0040134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017827CA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9B186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  <w:tr w:rsidR="00251472" w:rsidRPr="003D30EE" w14:paraId="2B6B7F0E" w14:textId="77777777" w:rsidTr="0040134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F2BE2F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AE6BD4" w14:textId="77777777" w:rsidR="00251472" w:rsidRPr="003D30EE" w:rsidRDefault="00251472" w:rsidP="0040134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5F60A29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AF0AB13" w14:textId="77777777" w:rsidR="00251472" w:rsidRPr="003D30EE" w:rsidRDefault="00251472" w:rsidP="00251472">
      <w:pPr>
        <w:pStyle w:val="a3"/>
        <w:rPr>
          <w:spacing w:val="0"/>
        </w:rPr>
      </w:pPr>
    </w:p>
    <w:p w14:paraId="5DDFCC1F" w14:textId="724D82DE" w:rsidR="00251472" w:rsidRPr="003D30EE" w:rsidRDefault="00251472" w:rsidP="00251472">
      <w:pPr>
        <w:pStyle w:val="a3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団体戦</w:t>
      </w:r>
    </w:p>
    <w:p w14:paraId="6DA6A164" w14:textId="77777777" w:rsidR="00251472" w:rsidRPr="003D30EE" w:rsidRDefault="00251472" w:rsidP="0025147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251472" w:rsidRPr="003D30EE" w14:paraId="085338A0" w14:textId="77777777" w:rsidTr="00401349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C8A7B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57A74541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718A3E2" w14:textId="77777777" w:rsidR="00251472" w:rsidRPr="003D30EE" w:rsidRDefault="00251472" w:rsidP="0040134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1753E3B4" w14:textId="77777777" w:rsidR="00251472" w:rsidRPr="003D30EE" w:rsidRDefault="00251472" w:rsidP="00401349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0A4CBE" w:rsidRPr="003D30EE" w14:paraId="12C26A8C" w14:textId="77777777" w:rsidTr="000A4CBE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097E" w14:textId="22909C08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先鋒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692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5F274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71B1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13E940" w14:textId="77777777" w:rsidTr="000A4CBE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33DB" w14:textId="20BEB42D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次鋒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983ED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AF6F4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4C16CF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12FE68E3" w14:textId="77777777" w:rsidTr="000A4CBE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253A" w14:textId="4F12F0F2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中堅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E8E7E7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56DD8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E23EB16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3D4FDE18" w14:textId="77777777" w:rsidTr="000A4CBE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814A" w14:textId="24B26283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副将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0ECF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A6021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56A6F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2C545E9" w14:textId="77777777" w:rsidTr="000A4CBE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8176F" w14:textId="6A79F2F6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大将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77D990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E233C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5E9BB5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032B3F5F" w14:textId="77777777" w:rsidTr="000A4CBE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C9CC" w14:textId="636AAA1F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A55BE5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C3304B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206763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  <w:tr w:rsidR="000A4CBE" w:rsidRPr="003D30EE" w14:paraId="41F86BDD" w14:textId="77777777" w:rsidTr="000A4CBE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2AE379" w14:textId="0E0D508A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  <w:r w:rsidRPr="00F9120E">
              <w:rPr>
                <w:rFonts w:hint="eastAsia"/>
              </w:rPr>
              <w:t>補員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165692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A7F1579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676772" w14:textId="77777777" w:rsidR="000A4CBE" w:rsidRPr="003D30EE" w:rsidRDefault="000A4CBE" w:rsidP="000A4CBE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24EC2E4" w14:textId="77777777" w:rsidR="00251472" w:rsidRPr="003D30EE" w:rsidRDefault="00251472" w:rsidP="00251472">
      <w:pPr>
        <w:pStyle w:val="a3"/>
        <w:spacing w:line="189" w:lineRule="exact"/>
        <w:rPr>
          <w:spacing w:val="0"/>
        </w:rPr>
      </w:pPr>
    </w:p>
    <w:p w14:paraId="52979B37" w14:textId="77777777" w:rsidR="00251472" w:rsidRPr="003D30EE" w:rsidRDefault="00251472" w:rsidP="00251472">
      <w:pPr>
        <w:pStyle w:val="a3"/>
        <w:rPr>
          <w:spacing w:val="0"/>
        </w:rPr>
      </w:pPr>
    </w:p>
    <w:p w14:paraId="1D2A6686" w14:textId="77777777" w:rsidR="00251472" w:rsidRDefault="00251472" w:rsidP="00251472">
      <w:pPr>
        <w:pStyle w:val="a3"/>
        <w:rPr>
          <w:spacing w:val="0"/>
        </w:rPr>
      </w:pPr>
    </w:p>
    <w:p w14:paraId="7EABD87A" w14:textId="77777777" w:rsidR="00251472" w:rsidRDefault="00251472" w:rsidP="00251472">
      <w:pPr>
        <w:pStyle w:val="a3"/>
        <w:rPr>
          <w:spacing w:val="0"/>
        </w:rPr>
      </w:pPr>
    </w:p>
    <w:p w14:paraId="219CAA32" w14:textId="77777777" w:rsidR="00251472" w:rsidRDefault="00251472" w:rsidP="00251472">
      <w:pPr>
        <w:pStyle w:val="a3"/>
        <w:rPr>
          <w:spacing w:val="0"/>
        </w:rPr>
      </w:pPr>
    </w:p>
    <w:p w14:paraId="123A0CF8" w14:textId="77777777" w:rsidR="00251472" w:rsidRDefault="00251472" w:rsidP="00251472">
      <w:pPr>
        <w:pStyle w:val="a3"/>
        <w:rPr>
          <w:spacing w:val="0"/>
        </w:rPr>
      </w:pPr>
    </w:p>
    <w:p w14:paraId="58104089" w14:textId="77777777" w:rsidR="00251472" w:rsidRDefault="00251472" w:rsidP="00251472">
      <w:pPr>
        <w:pStyle w:val="a3"/>
        <w:rPr>
          <w:spacing w:val="0"/>
        </w:rPr>
      </w:pPr>
    </w:p>
    <w:p w14:paraId="0288BBB0" w14:textId="54C71623" w:rsidR="00251472" w:rsidRPr="00E96221" w:rsidRDefault="00251472" w:rsidP="00BF2421">
      <w:pPr>
        <w:pStyle w:val="a3"/>
        <w:ind w:firstLineChars="100" w:firstLine="208"/>
        <w:rPr>
          <w:spacing w:val="0"/>
        </w:rPr>
      </w:pPr>
      <w:r>
        <w:rPr>
          <w:rFonts w:ascii="ＭＳ 明朝" w:hAnsi="ＭＳ 明朝" w:hint="eastAsia"/>
        </w:rPr>
        <w:t>令和</w:t>
      </w:r>
      <w:r w:rsidR="00BF2421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6D4126">
        <w:rPr>
          <w:rFonts w:ascii="ＭＳ 明朝" w:hAnsi="ＭＳ 明朝" w:hint="eastAsia"/>
        </w:rPr>
        <w:t>１２</w:t>
      </w:r>
      <w:r w:rsidRPr="00E96221">
        <w:rPr>
          <w:rFonts w:ascii="ＭＳ 明朝" w:hAnsi="ＭＳ 明朝" w:hint="eastAsia"/>
        </w:rPr>
        <w:t>月</w:t>
      </w:r>
      <w:r w:rsidR="006D4126">
        <w:rPr>
          <w:rFonts w:ascii="ＭＳ 明朝" w:hAnsi="ＭＳ 明朝" w:hint="eastAsia"/>
        </w:rPr>
        <w:t>８</w:t>
      </w:r>
      <w:r w:rsidRPr="00E96221">
        <w:rPr>
          <w:rFonts w:ascii="ＭＳ 明朝" w:hAnsi="ＭＳ 明朝" w:hint="eastAsia"/>
        </w:rPr>
        <w:t>日</w:t>
      </w:r>
      <w:r w:rsidR="00BF2421">
        <w:rPr>
          <w:rFonts w:ascii="ＭＳ 明朝" w:hAnsi="ＭＳ 明朝" w:hint="eastAsia"/>
        </w:rPr>
        <w:t>（日）</w:t>
      </w:r>
    </w:p>
    <w:p w14:paraId="52950256" w14:textId="77777777" w:rsidR="00251472" w:rsidRPr="005C19BD" w:rsidRDefault="00251472" w:rsidP="00251472">
      <w:pPr>
        <w:pStyle w:val="a3"/>
        <w:rPr>
          <w:spacing w:val="0"/>
        </w:rPr>
      </w:pPr>
    </w:p>
    <w:p w14:paraId="39878E50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  <w:r w:rsidRPr="00E9622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チーム名　　　　　　　　　　　　　　　　　　監督氏名　　　　　　　　　　　　　</w:t>
      </w:r>
      <w:r w:rsidRPr="00E96221">
        <w:rPr>
          <w:rFonts w:ascii="ＭＳ 明朝" w:hAnsi="ＭＳ 明朝" w:hint="eastAsia"/>
          <w:u w:val="single" w:color="000000"/>
        </w:rPr>
        <w:t xml:space="preserve">　</w:t>
      </w:r>
    </w:p>
    <w:p w14:paraId="206B6137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p w14:paraId="527D3FC4" w14:textId="77777777" w:rsidR="00251472" w:rsidRDefault="00251472" w:rsidP="00251472">
      <w:pPr>
        <w:pStyle w:val="a3"/>
        <w:rPr>
          <w:rFonts w:ascii="ＭＳ 明朝" w:hAnsi="ＭＳ 明朝"/>
          <w:u w:val="single" w:color="000000"/>
        </w:rPr>
      </w:pPr>
    </w:p>
    <w:sectPr w:rsidR="00251472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439FC2" w14:textId="77777777" w:rsidR="008810AF" w:rsidRDefault="008810AF" w:rsidP="00D8593B">
      <w:r>
        <w:separator/>
      </w:r>
    </w:p>
  </w:endnote>
  <w:endnote w:type="continuationSeparator" w:id="0">
    <w:p w14:paraId="23D60592" w14:textId="77777777" w:rsidR="008810AF" w:rsidRDefault="008810AF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6308C" w14:textId="77777777" w:rsidR="008810AF" w:rsidRDefault="008810AF" w:rsidP="00D8593B">
      <w:r>
        <w:separator/>
      </w:r>
    </w:p>
  </w:footnote>
  <w:footnote w:type="continuationSeparator" w:id="0">
    <w:p w14:paraId="2CF775BA" w14:textId="77777777" w:rsidR="008810AF" w:rsidRDefault="008810AF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0A4CBE"/>
    <w:rsid w:val="00104646"/>
    <w:rsid w:val="001C2CF7"/>
    <w:rsid w:val="00222D25"/>
    <w:rsid w:val="0024256C"/>
    <w:rsid w:val="00251472"/>
    <w:rsid w:val="00274F02"/>
    <w:rsid w:val="0033278F"/>
    <w:rsid w:val="003415FA"/>
    <w:rsid w:val="00347661"/>
    <w:rsid w:val="00384527"/>
    <w:rsid w:val="003D30EE"/>
    <w:rsid w:val="004970F6"/>
    <w:rsid w:val="004D6749"/>
    <w:rsid w:val="004E5CDE"/>
    <w:rsid w:val="004E6469"/>
    <w:rsid w:val="0050674C"/>
    <w:rsid w:val="00562F2D"/>
    <w:rsid w:val="00651F8F"/>
    <w:rsid w:val="00655CDA"/>
    <w:rsid w:val="00684FFF"/>
    <w:rsid w:val="006D4126"/>
    <w:rsid w:val="006E7AB0"/>
    <w:rsid w:val="008810AF"/>
    <w:rsid w:val="00A45134"/>
    <w:rsid w:val="00B97317"/>
    <w:rsid w:val="00BA530B"/>
    <w:rsid w:val="00BF2421"/>
    <w:rsid w:val="00C41BEB"/>
    <w:rsid w:val="00C81C0B"/>
    <w:rsid w:val="00CD5B9D"/>
    <w:rsid w:val="00D8593B"/>
    <w:rsid w:val="00E25C83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3DB0-7847-4399-A8F7-06CDC407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桑太郎 下田</cp:lastModifiedBy>
  <cp:revision>2</cp:revision>
  <cp:lastPrinted>2022-09-10T03:01:00Z</cp:lastPrinted>
  <dcterms:created xsi:type="dcterms:W3CDTF">2024-08-30T02:57:00Z</dcterms:created>
  <dcterms:modified xsi:type="dcterms:W3CDTF">2024-08-30T02:57:00Z</dcterms:modified>
</cp:coreProperties>
</file>